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3092" w:hanging="3092" w:hangingChars="1100"/>
        <w:jc w:val="left"/>
        <w:rPr>
          <w:rFonts w:hint="eastAsia" w:ascii="黑体" w:hAnsi="宋体" w:eastAsia="黑体" w:cs="宋体"/>
          <w:b/>
          <w:bCs/>
          <w:kern w:val="0"/>
          <w:sz w:val="28"/>
          <w:szCs w:val="28"/>
        </w:rPr>
      </w:pPr>
    </w:p>
    <w:p>
      <w:pPr>
        <w:spacing w:line="400" w:lineRule="exact"/>
        <w:ind w:left="3846" w:leftChars="403" w:hanging="3000" w:hangingChars="1000"/>
        <w:jc w:val="left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0"/>
          <w:szCs w:val="30"/>
        </w:rPr>
        <w:t>附件2：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重庆医科大学附属第一医院酉阳医院</w:t>
      </w:r>
    </w:p>
    <w:p>
      <w:pPr>
        <w:spacing w:line="400" w:lineRule="exact"/>
        <w:ind w:left="4446" w:leftChars="403" w:hanging="3600" w:hangingChars="1000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酉阳县人民医院</w:t>
      </w:r>
    </w:p>
    <w:p>
      <w:pPr>
        <w:spacing w:line="400" w:lineRule="exact"/>
        <w:ind w:left="4446" w:leftChars="403" w:hanging="3600" w:hangingChars="100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2020年招聘临聘护理人员报名表</w:t>
      </w:r>
    </w:p>
    <w:p>
      <w:pPr>
        <w:spacing w:line="400" w:lineRule="exact"/>
        <w:ind w:left="4446" w:leftChars="403" w:hanging="3600" w:hangingChars="1000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</w:rPr>
        <w:t xml:space="preserve"> 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71"/>
        <w:gridCol w:w="1041"/>
        <w:gridCol w:w="32"/>
        <w:gridCol w:w="567"/>
        <w:gridCol w:w="15"/>
        <w:gridCol w:w="613"/>
        <w:gridCol w:w="100"/>
        <w:gridCol w:w="442"/>
        <w:gridCol w:w="185"/>
        <w:gridCol w:w="529"/>
        <w:gridCol w:w="176"/>
        <w:gridCol w:w="525"/>
        <w:gridCol w:w="85"/>
        <w:gridCol w:w="1503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89" w:type="dxa"/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bookmarkStart w:id="0" w:name="_GoBack"/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pacing w:line="300" w:lineRule="exact"/>
              <w:ind w:left="-107" w:leftChars="-51" w:right="-80" w:rightChars="-3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6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 族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89" w:type="dxa"/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 贯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pacing w:line="300" w:lineRule="exact"/>
              <w:ind w:left="-107" w:leftChars="-51" w:right="-80" w:rightChars="-3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婚否</w:t>
            </w:r>
          </w:p>
        </w:tc>
        <w:tc>
          <w:tcPr>
            <w:tcW w:w="6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 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789" w:type="dxa"/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身份证</w:t>
            </w:r>
          </w:p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号　码</w:t>
            </w:r>
          </w:p>
        </w:tc>
        <w:tc>
          <w:tcPr>
            <w:tcW w:w="3139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spacing w:line="260" w:lineRule="exact"/>
              <w:ind w:left="2" w:leftChars="1" w:firstLine="15" w:firstLineChars="7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毕业学校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789" w:type="dxa"/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 学</w:t>
            </w:r>
          </w:p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 业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8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spacing w:line="260" w:lineRule="exact"/>
            </w:pPr>
          </w:p>
        </w:tc>
        <w:tc>
          <w:tcPr>
            <w:tcW w:w="1315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>毕业时间</w:t>
            </w: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89" w:type="dxa"/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毕业证书编号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spacing w:line="260" w:lineRule="exact"/>
              <w:ind w:left="-80" w:leftChars="-38" w:right="-111" w:rightChars="-53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>学位证书编号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spacing w:line="260" w:lineRule="exact"/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89" w:type="dxa"/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联系</w:t>
            </w:r>
          </w:p>
          <w:p>
            <w:pPr>
              <w:spacing w:line="260" w:lineRule="exact"/>
              <w:ind w:left="-107" w:leftChars="-51" w:right="-101" w:rightChars="-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电话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spacing w:line="260" w:lineRule="exact"/>
              <w:ind w:left="-80" w:leftChars="-38" w:right="-111" w:rightChars="-53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取得资格名称及时间</w:t>
            </w:r>
          </w:p>
        </w:tc>
        <w:tc>
          <w:tcPr>
            <w:tcW w:w="2818" w:type="dxa"/>
            <w:gridSpan w:val="5"/>
            <w:vAlign w:val="center"/>
          </w:tcPr>
          <w:p>
            <w:pPr>
              <w:spacing w:line="260" w:lineRule="exact"/>
            </w:pPr>
          </w:p>
        </w:tc>
        <w:tc>
          <w:tcPr>
            <w:tcW w:w="1813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89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其他资格证明名称及时间</w:t>
            </w:r>
          </w:p>
        </w:tc>
        <w:tc>
          <w:tcPr>
            <w:tcW w:w="849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789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</w:t>
            </w:r>
          </w:p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惩</w:t>
            </w:r>
          </w:p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</w:t>
            </w:r>
          </w:p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况</w:t>
            </w:r>
          </w:p>
        </w:tc>
        <w:tc>
          <w:tcPr>
            <w:tcW w:w="8497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789" w:type="dxa"/>
            <w:vAlign w:val="center"/>
          </w:tcPr>
          <w:p>
            <w:pPr>
              <w:spacing w:line="4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学习经历</w:t>
            </w:r>
          </w:p>
        </w:tc>
        <w:tc>
          <w:tcPr>
            <w:tcW w:w="8497" w:type="dxa"/>
            <w:gridSpan w:val="15"/>
            <w:vAlign w:val="top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（学习经历从高中开始填写）</w:t>
            </w:r>
            <w:r>
              <w:rPr>
                <w:rFonts w:ascii="仿宋_GB2312" w:eastAsia="仿宋_GB2312"/>
                <w:sz w:val="22"/>
              </w:rPr>
              <w:t> 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89" w:type="dxa"/>
            <w:vAlign w:val="center"/>
          </w:tcPr>
          <w:p>
            <w:pPr>
              <w:spacing w:line="400" w:lineRule="exact"/>
              <w:ind w:left="-107" w:leftChars="-51" w:right="-101" w:rightChars="-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工作经历</w:t>
            </w:r>
          </w:p>
        </w:tc>
        <w:tc>
          <w:tcPr>
            <w:tcW w:w="8497" w:type="dxa"/>
            <w:gridSpan w:val="15"/>
            <w:vAlign w:val="top"/>
          </w:tcPr>
          <w:p>
            <w:pPr>
              <w:ind w:firstLine="2420" w:firstLineChars="11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（有工作经历的填写工作单位）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89" w:type="dxa"/>
            <w:vMerge w:val="restart"/>
            <w:vAlign w:val="center"/>
          </w:tcPr>
          <w:p>
            <w:pPr>
              <w:spacing w:line="500" w:lineRule="exact"/>
              <w:ind w:left="-107" w:leftChars="-51" w:right="-101" w:rightChars="-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主要</w:t>
            </w:r>
          </w:p>
          <w:p>
            <w:pPr>
              <w:spacing w:line="5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</w:t>
            </w:r>
          </w:p>
          <w:p>
            <w:pPr>
              <w:spacing w:line="5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庭</w:t>
            </w:r>
          </w:p>
          <w:p>
            <w:pPr>
              <w:spacing w:line="5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成</w:t>
            </w:r>
          </w:p>
          <w:p>
            <w:pPr>
              <w:spacing w:line="5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员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称谓</w:t>
            </w: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392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9" w:type="dxa"/>
            <w:vMerge w:val="continue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9" w:type="dxa"/>
            <w:vMerge w:val="continue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9" w:type="dxa"/>
            <w:vMerge w:val="continue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9" w:type="dxa"/>
            <w:vMerge w:val="continue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9" w:type="dxa"/>
            <w:vMerge w:val="continue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9" w:type="dxa"/>
            <w:vMerge w:val="continue"/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92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789" w:type="dxa"/>
            <w:vAlign w:val="center"/>
          </w:tcPr>
          <w:p>
            <w:pPr>
              <w:spacing w:line="400" w:lineRule="exact"/>
              <w:ind w:left="-107" w:leftChars="-51" w:right="-101" w:rightChars="-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诚信</w:t>
            </w:r>
          </w:p>
          <w:p>
            <w:pPr>
              <w:spacing w:line="400" w:lineRule="exact"/>
              <w:ind w:left="-107" w:leftChars="-51" w:right="-101" w:rightChars="-48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承诺</w:t>
            </w:r>
          </w:p>
        </w:tc>
        <w:tc>
          <w:tcPr>
            <w:tcW w:w="8497" w:type="dxa"/>
            <w:gridSpan w:val="15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本人承诺以上信息真实有效，如以虚假信息报名参考，承担违背诚信相关责任。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承诺人：                                                年   月   日</w:t>
            </w:r>
          </w:p>
        </w:tc>
      </w:tr>
      <w:bookmarkEnd w:id="0"/>
    </w:tbl>
    <w:p>
      <w:pPr>
        <w:tabs>
          <w:tab w:val="center" w:pos="4680"/>
          <w:tab w:val="left" w:pos="5040"/>
          <w:tab w:val="left" w:pos="5760"/>
        </w:tabs>
        <w:snapToGrid w:val="0"/>
        <w:spacing w:line="38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22"/>
        </w:rPr>
        <w:t>填表说明：每位学生应备近期同底3张一寸免冠照片，其一贴在此表“相片”栏内。</w:t>
      </w:r>
    </w:p>
    <w:p/>
    <w:sectPr>
      <w:pgSz w:w="11906" w:h="16838"/>
      <w:pgMar w:top="873" w:right="1123" w:bottom="1043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C6880"/>
    <w:rsid w:val="47420034"/>
    <w:rsid w:val="666C68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2020-07-24T08:09:00Z</dcterms:created>
  <dc:creator>天使七仙</dc:creator>
  <cp:lastModifiedBy>天使七仙</cp:lastModifiedBy>
  <dcterms:modified xsi:type="dcterms:W3CDTF">2020-07-24T08:18:58Z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