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</w:t>
      </w:r>
    </w:p>
    <w:tbl>
      <w:tblPr>
        <w:tblStyle w:val="3"/>
        <w:tblW w:w="8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1"/>
        <w:gridCol w:w="2070"/>
        <w:gridCol w:w="1229"/>
        <w:gridCol w:w="614"/>
        <w:gridCol w:w="846"/>
        <w:gridCol w:w="681"/>
        <w:gridCol w:w="747"/>
        <w:gridCol w:w="14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830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酉阳自治县2020年“酉州名中医”候选人名单9名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9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医龄（以工龄算医龄）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酉阳县人民医院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曾团平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酉阳县中医院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陈益周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酉阳何氏中医门诊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何绍源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酉阳县人民医院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田亮渝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酉阳县中医院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杨安民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酉阳县中医院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田启荣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李溪中心卫生院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刘延杰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酉阳县中医院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全晓琴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酉阳县人民医院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郭靖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40C31"/>
    <w:rsid w:val="244B44A9"/>
    <w:rsid w:val="305576F5"/>
    <w:rsid w:val="3B827552"/>
    <w:rsid w:val="6D535020"/>
    <w:rsid w:val="7614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2020-08-12T03:53:00Z</dcterms:created>
  <dc:creator>天使七仙</dc:creator>
  <cp:lastModifiedBy>天使七仙</cp:lastModifiedBy>
  <dcterms:modified xsi:type="dcterms:W3CDTF">2020-08-12T07:03:58Z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