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9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9"/>
        <w:gridCol w:w="660"/>
        <w:gridCol w:w="1350"/>
        <w:gridCol w:w="610"/>
        <w:gridCol w:w="500"/>
        <w:gridCol w:w="915"/>
        <w:gridCol w:w="900"/>
        <w:gridCol w:w="900"/>
        <w:gridCol w:w="1215"/>
        <w:gridCol w:w="1185"/>
        <w:gridCol w:w="1062"/>
        <w:gridCol w:w="2073"/>
        <w:gridCol w:w="1170"/>
        <w:gridCol w:w="1110"/>
        <w:gridCol w:w="64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695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酉阳县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事业单位岗位职务等级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拟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聘用人员情况核准表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3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6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9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55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岗位职务变动前聘用情况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岗位职务变动后聘用情况</w:t>
            </w:r>
          </w:p>
        </w:tc>
        <w:tc>
          <w:tcPr>
            <w:tcW w:w="6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资格名称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岗位类别及等级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聘用时间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聘用（或资格）文号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资格名称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岗位类别及等级</w:t>
            </w:r>
          </w:p>
        </w:tc>
        <w:tc>
          <w:tcPr>
            <w:tcW w:w="6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酉阳县卫健委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酉阳县人民医院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曾恋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1970.01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本科（学士）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1995.09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副主任医师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专技五级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2017.09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酉阳职改办〔2020〕10号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主任医师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专技四级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新聘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酉阳县卫健委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酉阳县人民医院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袁新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1973.10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硕士研究生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2000.07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副主任医师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专技五级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2018.09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酉阳职改办〔2020〕9号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主任医师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专技四级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新聘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酉阳县卫健委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酉阳县人民医院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王昌盛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1974.08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本科（学士）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1998.10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副主任医师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专技六级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2018.09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酉阳职改办〔2020〕18号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主任医师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专技四级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新聘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酉阳县卫健委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酉阳县人民医院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马剑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1970.09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1995.06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主治医师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专技八级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2013.05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酉阳职改办〔2020〕11号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副主任医师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专技七级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新聘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酉阳县卫健委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酉阳县人民医院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田井强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1978.02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1997.12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主治中医师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专技八级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2017.09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酉阳职改办〔2020〕12号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副主任中医师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专技七级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新聘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酉阳县卫健委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酉阳县人民医院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曾团平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1977.05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本科（学士）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2003.07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主治中医师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专技十级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2018.01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酉阳职改办〔2020〕12号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副主任中医师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专技七级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新聘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酉阳县卫健委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酉阳县人民医院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李爱国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1981.12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本科（学士）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2008.10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主治医师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专技八级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2019.09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酉阳职改办〔2020〕9号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副主任医师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专技七级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新聘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酉阳县卫健委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酉阳县人民医院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肖翠芳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1976.09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大专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1996.10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主管护师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专技八级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2017.09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酉阳职改办〔2017〕25号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副主任护师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专技七级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新聘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酉阳县卫健委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酉阳县人民医院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李小平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1982.02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本科（学士）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2008.10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主治医师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专技八级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2018.09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酉阳职改办〔2020〕18号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副主任医师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专技七级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新聘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酉阳县卫健委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酉阳县人民医院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高金伟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1988.03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本科（学士）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2014.11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专技十一级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2018.09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酉阳职改办〔2019〕36号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主治医师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专技十级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新聘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酉阳县卫健委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酉阳县人民医院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张琳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1986.05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本科（学士）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2010.11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专技十一级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2018.09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主治医师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专技十级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新聘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酉阳县卫健委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酉阳县人民医院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曾玲玲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1987.01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本科   （学士）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2011.10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专技十一级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2019.09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主治医师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专技十级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新聘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酉阳县卫健委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酉阳县人民医院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王洪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1984.02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本科   （学士）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2010.11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专技十一级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2017.09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酉阳职改办〔2018〕42号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主治医师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专技十级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新聘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酉阳县卫健委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酉阳县人民医院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冯学明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1977.12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2000.11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专技十一级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2015.09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主治医师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专技十级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新聘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酉阳县卫健委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酉阳县人民医院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陈永刚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1987.06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本科   （学士）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2013.10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专技十一级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2019.09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主治医师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专技十级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新聘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酉阳县卫健委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酉阳县人民医院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田健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1987.08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硕士研究生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2013.10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中医师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专技十一级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2018.09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主治中医师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专技十级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新聘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酉阳县卫健委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酉阳县人民医院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张诗剑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1988.09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本科   （学士）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2011.10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专技十二级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2019.09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主治医师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专技十级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新聘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酉阳县卫健委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酉阳县人民医院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刘建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1988.02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硕士研究生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2018.09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专技十二级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2019.09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主治医师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专技十级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新聘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酉阳县卫健委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酉阳县人民医院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陈伟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1986.08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硕士研究生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2014.12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专技十二级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2016.09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酉阳职改办〔2018〕42号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主治医师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专技十级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新聘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酉阳县卫健委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酉阳县人民医院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马莹莹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1987.12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硕士研究生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2016.09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中医师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专技十二级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2018.09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主治中医师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专技十级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新聘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酉阳县卫健委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酉阳县人民医院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袁民宇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1987.05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本科   （学士）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2013.10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护师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专技十一级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2018.09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主管护师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专技十级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新聘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酉阳县卫健委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酉阳县人民医院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陈微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1990.09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本科   （学士）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2013.10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护师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专技十二级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2016.09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主管护师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专技十级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新聘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酉阳县卫健委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酉阳县人民医院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汪天兰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1987.08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本科   （学士）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2010.11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检验师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专技十一级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2017.09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主管检验师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专技十级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新聘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酉阳县卫健委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酉阳县人民医院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冉滔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1988.02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本科   （学士）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2011.10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检验师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专技十一级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2017.09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酉阳职改办〔2019〕36号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主管检验师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专技十级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新聘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酉阳县卫健委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酉阳县人民医院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夏天丽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1984.03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本科   （学士）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2010.11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专技十一级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2018.09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主治医师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专技十级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新聘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酉阳县卫健委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酉阳县人民医院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陈剑峰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1987.01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本科   （学士）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2015.09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专技十二级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酉阳职改办〔2017〕39号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专技十二级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新聘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酉阳县卫健委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酉阳县人民医院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侯高飞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1992.11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本科   （学士）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2018.10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专技十二级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中医师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专技十二级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新聘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酉阳县卫健委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酉阳县人民医院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高娅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1991.05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本科   （学士）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2017.09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专技十二级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专技十二级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新聘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酉阳县卫健委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酉阳县人民医院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万琴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1990.06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本科   （学士）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2015.09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专技十二级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酉阳职改办〔2018〕42号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专技十二级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新聘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酉阳县卫健委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酉阳县人民医院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唐仕艇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1992.10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本科   （学士）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2018.10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专技十二级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专技十二级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新聘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酉阳县卫健委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酉阳县人民医院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冉旭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1995.09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本科   （学士）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2018.10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专技十二级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专技十二级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新聘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酉阳县卫健委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酉阳县人民医院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万鲁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1990.10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本科   （学士）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2013.10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专技十二级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酉阳职改办〔2019〕36号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专技十二级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新聘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酉阳县卫健委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酉阳县人民医院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李华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1991.03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本科   （学士）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2015.09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专技十二级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酉阳职改办〔2017〕39号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专技十二级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新聘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酉阳县卫健委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酉阳县人民医院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苏贵权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1993.05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本科   （学士）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2018.10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专技十二级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专技十二级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新聘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酉阳县卫健委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酉阳县人民医院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张龙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1987.08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本科   （学士）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2015.09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专技十二级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酉阳职改办〔2018〕42号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专技十二级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新聘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酉阳县卫健委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酉阳县人民医院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陈丽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1991.09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本科   （学士）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2015.09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专技十二级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酉阳职改办〔2018〕42号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专技十二级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新聘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酉阳县卫健委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酉阳县人民医院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王敏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1995.08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本科   （学士）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2018.10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专技十二级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检验师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专技十二级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新聘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酉阳县卫健委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酉阳县人民医院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李竹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1994.09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本科   （学士）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2018.10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专技十二级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专技十二级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新聘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酉阳县卫健委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酉阳县人民医院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张震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1990.05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本科   （学士）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2015.09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专技十二级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酉阳职改办〔2017〕39号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专技十二级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新聘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酉阳县卫健委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丁市中心卫生院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刘明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1976.11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专科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1996.10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医士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十三级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2017.09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酉阳职改办[2020]52号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专技十二级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新聘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酉阳县卫健委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丁市中心卫生院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戴名航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1997.10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专科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2019.01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酉阳职改办[2020]52号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医士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专技十三级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新聘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酉阳县卫健委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泔溪镇卫生院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石渠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1992.04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2016.10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中医师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酉阳职改办[2020]52号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中医师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专技十二级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新聘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酉阳县卫健委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泔溪镇卫生院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刘娅琴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1981.03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2015.11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医士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酉阳职改办[2020]52号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专技十二级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新聘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酉阳县卫健委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泔溪镇卫生院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向春燕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1979.04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1996.09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护士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酉阳职改办[2020]52号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护师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专技十二级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新聘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酉阳县卫健委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后坪乡卫生院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刘小炼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1994.11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2015.09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护士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十三级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2017.03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酉阳职改办[2020]52号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护师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专技十二级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新聘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酉阳县卫健委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后坪乡卫生院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石娇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1994.07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2018.08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酉阳职改办[2020]52号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专技十二级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新聘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酉阳县卫健委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酉阳县结核病防治所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彭亚飞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1991.03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2016.11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助理会计师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专技十二级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2019.03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酉阳职改办[2020]41号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经济师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专技十级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新聘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酉阳县卫健委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李溪中心卫生院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王刚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 xml:space="preserve">1973.05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中专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 xml:space="preserve"> 2004.10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 xml:space="preserve">医师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专技十一级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2015.09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酉阳职改办[2020]52号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主治医师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（市级基层）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专技十级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新聘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酉阳县卫健委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李溪中心卫生院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李进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1993.01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2015.09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护士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专技十三级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2017.03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护师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专技十二级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新聘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酉阳县卫健委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龙潭中心卫生院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刘玉玲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19894.10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2005.10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执业医师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十一级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2019.09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酉阳职改办[2020]52号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主治医师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（市级基层）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专技十级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新聘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酉阳县卫健委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麻旺中心卫生院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陈金艳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1987.08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大学专科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2010.07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护师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专技十一级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2017.09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酉阳职改办[2020]52号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主管护师（市级基层）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专技十级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新聘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酉阳县卫健委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木叶乡卫生院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郭胜雄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1993.09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2019.01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酉阳职改办[2020]52号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专技十二级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新聘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酉阳县卫健委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楠木乡卫生院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周涛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1992.10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2017.09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酉阳职改办[2020]52号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专技十二级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新聘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酉阳县卫健委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楠木乡卫生院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田双英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199.08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专科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2018.01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酉阳职改办[2020]52号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医士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专技十三级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新聘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酉阳县卫健委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桃花源街道社区卫生服务中心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冉玲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1992.10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2015.09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助理医师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专技十三级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2018.06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酉阳职改办[2020]41号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专技十二级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新聘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酉阳县卫健委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天馆乡卫生院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冉诗德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1987.10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专科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2019.01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中医士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酉阳职改办[2020]52号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中医师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专技十二级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新聘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酉阳县卫健委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小河中心卫生院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冉泓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1966.05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1991.07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执业医师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专技十一级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 xml:space="preserve">2015.09 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酉阳职改办[2020]52号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主治医师（市级基层）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专技十级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新聘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酉阳县卫健委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兴隆中心卫生院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王业贵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1982.01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2019.01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十二级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酉阳职改办[2020]52号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专技十二级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新聘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酉阳县卫健委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南腰界镇卫生院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袁攀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 xml:space="preserve">1992.08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2017.09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中医师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专技十二级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新聘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酉阳县卫健委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可大乡卫生院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彭达琦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1994.07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2019.01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酉阳职改办[2020]41号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专技十二级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新聘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酉阳县卫健委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可大乡卫生院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梁春燕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1989.12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2019.01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酉阳职改办[2020]52号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医师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专技十二级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新聘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酉阳县卫健委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可大乡卫生院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张旭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1992.09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中专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2019.01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酉阳职改办[2020]52号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全科医士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专技十三级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新聘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酉阳县卫健委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毛坝乡卫生院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张宇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1994.09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2019.01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中医师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专技十二级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新聘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textAlignment w:val="auto"/>
        <w:rPr>
          <w:szCs w:val="22"/>
        </w:rPr>
      </w:pPr>
      <w:r>
        <w:rPr>
          <w:rFonts w:hint="eastAsia" w:eastAsia="仿宋"/>
          <w:kern w:val="0"/>
          <w:sz w:val="18"/>
          <w:szCs w:val="18"/>
          <w:lang w:val="en-US" w:eastAsia="zh-CN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-22" w:leftChars="-70" w:hanging="125" w:hangingChars="57"/>
        <w:textAlignment w:val="auto"/>
        <w:rPr>
          <w:rFonts w:eastAsia="方正仿宋简体"/>
          <w:kern w:val="0"/>
          <w:sz w:val="22"/>
          <w:szCs w:val="22"/>
        </w:rPr>
      </w:pPr>
      <w:bookmarkStart w:id="0" w:name="_GoBack"/>
    </w:p>
    <w:tbl>
      <w:tblPr>
        <w:tblStyle w:val="3"/>
        <w:tblW w:w="14800" w:type="dxa"/>
        <w:tblInd w:w="-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800"/>
        <w:gridCol w:w="1162"/>
        <w:gridCol w:w="813"/>
        <w:gridCol w:w="412"/>
        <w:gridCol w:w="888"/>
        <w:gridCol w:w="937"/>
        <w:gridCol w:w="863"/>
        <w:gridCol w:w="1212"/>
        <w:gridCol w:w="1188"/>
        <w:gridCol w:w="862"/>
        <w:gridCol w:w="2275"/>
        <w:gridCol w:w="1150"/>
        <w:gridCol w:w="1138"/>
        <w:gridCol w:w="6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1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酉阳县卫健委</w:t>
            </w:r>
          </w:p>
        </w:tc>
        <w:tc>
          <w:tcPr>
            <w:tcW w:w="1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酉阳县人民医院</w:t>
            </w:r>
          </w:p>
        </w:tc>
        <w:tc>
          <w:tcPr>
            <w:tcW w:w="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孙家乾</w:t>
            </w: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男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1963.11</w:t>
            </w:r>
          </w:p>
        </w:tc>
        <w:tc>
          <w:tcPr>
            <w:tcW w:w="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硕士研究生</w:t>
            </w:r>
          </w:p>
        </w:tc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1984.07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主任医师</w:t>
            </w: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专技四级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2017.09</w:t>
            </w:r>
          </w:p>
        </w:tc>
        <w:tc>
          <w:tcPr>
            <w:tcW w:w="2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酉阳人社发〔2017〕328号</w:t>
            </w: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主任医师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专技三级</w:t>
            </w:r>
          </w:p>
        </w:tc>
        <w:tc>
          <w:tcPr>
            <w:tcW w:w="6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  <w:lang w:eastAsia="zh-CN"/>
              </w:rPr>
              <w:t>补岗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2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酉阳县卫健委</w:t>
            </w:r>
          </w:p>
        </w:tc>
        <w:tc>
          <w:tcPr>
            <w:tcW w:w="1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酉阳县人民医院</w:t>
            </w:r>
          </w:p>
        </w:tc>
        <w:tc>
          <w:tcPr>
            <w:tcW w:w="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黄庭汉</w:t>
            </w: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男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1974.10</w:t>
            </w:r>
          </w:p>
        </w:tc>
        <w:tc>
          <w:tcPr>
            <w:tcW w:w="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本科</w:t>
            </w:r>
          </w:p>
        </w:tc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1995.11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副主任医师</w:t>
            </w: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专技六级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2016.09</w:t>
            </w:r>
          </w:p>
        </w:tc>
        <w:tc>
          <w:tcPr>
            <w:tcW w:w="2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酉阳人社发〔2016〕268号</w:t>
            </w: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副主任医师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专技五级</w:t>
            </w:r>
          </w:p>
        </w:tc>
        <w:tc>
          <w:tcPr>
            <w:tcW w:w="6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  <w:lang w:eastAsia="zh-CN"/>
              </w:rPr>
              <w:t>补岗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3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酉阳县卫健委</w:t>
            </w:r>
          </w:p>
        </w:tc>
        <w:tc>
          <w:tcPr>
            <w:tcW w:w="1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酉阳县人民医院</w:t>
            </w:r>
          </w:p>
        </w:tc>
        <w:tc>
          <w:tcPr>
            <w:tcW w:w="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黄涛</w:t>
            </w: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男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1976.06</w:t>
            </w:r>
          </w:p>
        </w:tc>
        <w:tc>
          <w:tcPr>
            <w:tcW w:w="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本科</w:t>
            </w:r>
          </w:p>
        </w:tc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1999.10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副主任医师</w:t>
            </w: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专技六级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2017.09</w:t>
            </w:r>
          </w:p>
        </w:tc>
        <w:tc>
          <w:tcPr>
            <w:tcW w:w="2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酉阳人社发〔2017〕328号</w:t>
            </w: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副主任医师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专技五级</w:t>
            </w:r>
          </w:p>
        </w:tc>
        <w:tc>
          <w:tcPr>
            <w:tcW w:w="6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  <w:lang w:eastAsia="zh-CN"/>
              </w:rPr>
              <w:t>补岗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4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酉阳县卫健委</w:t>
            </w:r>
          </w:p>
        </w:tc>
        <w:tc>
          <w:tcPr>
            <w:tcW w:w="1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酉阳县人民医院</w:t>
            </w:r>
          </w:p>
        </w:tc>
        <w:tc>
          <w:tcPr>
            <w:tcW w:w="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段小燕</w:t>
            </w: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女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1971.03</w:t>
            </w:r>
          </w:p>
        </w:tc>
        <w:tc>
          <w:tcPr>
            <w:tcW w:w="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本科</w:t>
            </w:r>
          </w:p>
        </w:tc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1992.12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副主任医师</w:t>
            </w: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专技七级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2018.09</w:t>
            </w:r>
          </w:p>
        </w:tc>
        <w:tc>
          <w:tcPr>
            <w:tcW w:w="2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酉阳人社发〔2018〕266号</w:t>
            </w: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副主任医师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专技六级</w:t>
            </w:r>
          </w:p>
        </w:tc>
        <w:tc>
          <w:tcPr>
            <w:tcW w:w="6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  <w:lang w:eastAsia="zh-CN"/>
              </w:rPr>
              <w:t>补岗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5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酉阳县卫健委</w:t>
            </w:r>
          </w:p>
        </w:tc>
        <w:tc>
          <w:tcPr>
            <w:tcW w:w="1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酉阳县人民医院</w:t>
            </w:r>
          </w:p>
        </w:tc>
        <w:tc>
          <w:tcPr>
            <w:tcW w:w="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谢顺利</w:t>
            </w: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男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1983.09</w:t>
            </w:r>
          </w:p>
        </w:tc>
        <w:tc>
          <w:tcPr>
            <w:tcW w:w="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本科    （学士）</w:t>
            </w:r>
          </w:p>
        </w:tc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2009.10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主治医师</w:t>
            </w: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专技九级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2018.09</w:t>
            </w:r>
          </w:p>
        </w:tc>
        <w:tc>
          <w:tcPr>
            <w:tcW w:w="2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酉阳人社发〔2018〕266号</w:t>
            </w: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主治医师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专技八级</w:t>
            </w:r>
          </w:p>
        </w:tc>
        <w:tc>
          <w:tcPr>
            <w:tcW w:w="6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  <w:lang w:eastAsia="zh-CN"/>
              </w:rPr>
              <w:t>补岗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42" w:hRule="atLeast"/>
        </w:trPr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6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酉阳县卫健委</w:t>
            </w:r>
          </w:p>
        </w:tc>
        <w:tc>
          <w:tcPr>
            <w:tcW w:w="1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酉阳县人民医院</w:t>
            </w:r>
          </w:p>
        </w:tc>
        <w:tc>
          <w:tcPr>
            <w:tcW w:w="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姜力力</w:t>
            </w: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女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1985.01</w:t>
            </w:r>
          </w:p>
        </w:tc>
        <w:tc>
          <w:tcPr>
            <w:tcW w:w="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本科    （学士）</w:t>
            </w:r>
          </w:p>
        </w:tc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2009.10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主治医师</w:t>
            </w: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专技九级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2018.09</w:t>
            </w:r>
          </w:p>
        </w:tc>
        <w:tc>
          <w:tcPr>
            <w:tcW w:w="2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酉阳人社发〔2018〕266号</w:t>
            </w: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主治医师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专技八级</w:t>
            </w:r>
          </w:p>
        </w:tc>
        <w:tc>
          <w:tcPr>
            <w:tcW w:w="6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  <w:lang w:eastAsia="zh-CN"/>
              </w:rPr>
              <w:t>补岗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7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酉阳县卫健委</w:t>
            </w:r>
          </w:p>
        </w:tc>
        <w:tc>
          <w:tcPr>
            <w:tcW w:w="1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酉阳县人民医院</w:t>
            </w:r>
          </w:p>
        </w:tc>
        <w:tc>
          <w:tcPr>
            <w:tcW w:w="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何彧砚</w:t>
            </w: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女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1984.04</w:t>
            </w:r>
          </w:p>
        </w:tc>
        <w:tc>
          <w:tcPr>
            <w:tcW w:w="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本科    （学士）</w:t>
            </w:r>
          </w:p>
        </w:tc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2008.10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主治中医师</w:t>
            </w: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专技九级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2018.09</w:t>
            </w:r>
          </w:p>
        </w:tc>
        <w:tc>
          <w:tcPr>
            <w:tcW w:w="2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酉阳人社发〔2018〕266号</w:t>
            </w: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主治中医师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专技八级</w:t>
            </w:r>
          </w:p>
        </w:tc>
        <w:tc>
          <w:tcPr>
            <w:tcW w:w="6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  <w:lang w:eastAsia="zh-CN"/>
              </w:rPr>
              <w:t>补岗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8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酉阳县卫健委</w:t>
            </w:r>
          </w:p>
        </w:tc>
        <w:tc>
          <w:tcPr>
            <w:tcW w:w="1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酉阳县人民医院</w:t>
            </w:r>
          </w:p>
        </w:tc>
        <w:tc>
          <w:tcPr>
            <w:tcW w:w="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谢礼柏</w:t>
            </w: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男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1984.06</w:t>
            </w:r>
          </w:p>
        </w:tc>
        <w:tc>
          <w:tcPr>
            <w:tcW w:w="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本科    （学士）</w:t>
            </w:r>
          </w:p>
        </w:tc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2009.10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主治医师</w:t>
            </w: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专技九级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2018.09</w:t>
            </w:r>
          </w:p>
        </w:tc>
        <w:tc>
          <w:tcPr>
            <w:tcW w:w="2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酉阳人社发〔2018〕266号</w:t>
            </w: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主治医师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专技八级</w:t>
            </w:r>
          </w:p>
        </w:tc>
        <w:tc>
          <w:tcPr>
            <w:tcW w:w="6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  <w:lang w:eastAsia="zh-CN"/>
              </w:rPr>
              <w:t>补岗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9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酉阳县卫健委</w:t>
            </w:r>
          </w:p>
        </w:tc>
        <w:tc>
          <w:tcPr>
            <w:tcW w:w="1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酉阳县人民医院</w:t>
            </w:r>
          </w:p>
        </w:tc>
        <w:tc>
          <w:tcPr>
            <w:tcW w:w="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宋玉铭</w:t>
            </w: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男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1984.10</w:t>
            </w:r>
          </w:p>
        </w:tc>
        <w:tc>
          <w:tcPr>
            <w:tcW w:w="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本科    （学士）</w:t>
            </w:r>
          </w:p>
        </w:tc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2010.11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主治医师</w:t>
            </w: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专技九级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2018.09</w:t>
            </w:r>
          </w:p>
        </w:tc>
        <w:tc>
          <w:tcPr>
            <w:tcW w:w="2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酉阳人社发〔2018〕266号</w:t>
            </w: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主治医师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专技八级</w:t>
            </w:r>
          </w:p>
        </w:tc>
        <w:tc>
          <w:tcPr>
            <w:tcW w:w="6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  <w:lang w:eastAsia="zh-CN"/>
              </w:rPr>
              <w:t>补岗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10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酉阳县卫健委</w:t>
            </w:r>
          </w:p>
        </w:tc>
        <w:tc>
          <w:tcPr>
            <w:tcW w:w="1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酉阳县人民医院</w:t>
            </w:r>
          </w:p>
        </w:tc>
        <w:tc>
          <w:tcPr>
            <w:tcW w:w="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郭靖</w:t>
            </w: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男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1983.09</w:t>
            </w:r>
          </w:p>
        </w:tc>
        <w:tc>
          <w:tcPr>
            <w:tcW w:w="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本科    （学士）</w:t>
            </w:r>
          </w:p>
        </w:tc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2009.10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主治中医师</w:t>
            </w: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专技九级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2018.09</w:t>
            </w:r>
          </w:p>
        </w:tc>
        <w:tc>
          <w:tcPr>
            <w:tcW w:w="2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酉阳人社发〔2018〕266号</w:t>
            </w: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主治中医师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专技八级</w:t>
            </w:r>
          </w:p>
        </w:tc>
        <w:tc>
          <w:tcPr>
            <w:tcW w:w="6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  <w:lang w:eastAsia="zh-CN"/>
              </w:rPr>
              <w:t>补岗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11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酉阳县卫健委</w:t>
            </w:r>
          </w:p>
        </w:tc>
        <w:tc>
          <w:tcPr>
            <w:tcW w:w="1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酉阳县人民医院</w:t>
            </w:r>
          </w:p>
        </w:tc>
        <w:tc>
          <w:tcPr>
            <w:tcW w:w="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付群达</w:t>
            </w: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女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1973.07</w:t>
            </w:r>
          </w:p>
        </w:tc>
        <w:tc>
          <w:tcPr>
            <w:tcW w:w="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本科</w:t>
            </w:r>
          </w:p>
        </w:tc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1996.12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主管护师</w:t>
            </w: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专技九级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2015.09</w:t>
            </w:r>
          </w:p>
        </w:tc>
        <w:tc>
          <w:tcPr>
            <w:tcW w:w="2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酉阳人社发〔2015〕359号</w:t>
            </w: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主管护师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专技八级</w:t>
            </w:r>
          </w:p>
        </w:tc>
        <w:tc>
          <w:tcPr>
            <w:tcW w:w="6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  <w:lang w:eastAsia="zh-CN"/>
              </w:rPr>
              <w:t>补岗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42" w:hRule="atLeast"/>
        </w:trPr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12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酉阳县卫健委</w:t>
            </w:r>
          </w:p>
        </w:tc>
        <w:tc>
          <w:tcPr>
            <w:tcW w:w="1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酉阳县人民医院</w:t>
            </w:r>
          </w:p>
        </w:tc>
        <w:tc>
          <w:tcPr>
            <w:tcW w:w="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田勇</w:t>
            </w: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男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1975.11</w:t>
            </w:r>
          </w:p>
        </w:tc>
        <w:tc>
          <w:tcPr>
            <w:tcW w:w="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大专</w:t>
            </w:r>
          </w:p>
        </w:tc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1996.10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主管检验师</w:t>
            </w: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专技九级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2017.09</w:t>
            </w:r>
          </w:p>
        </w:tc>
        <w:tc>
          <w:tcPr>
            <w:tcW w:w="2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酉阳人社发〔2017〕328号</w:t>
            </w: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主管检验师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专技八级</w:t>
            </w:r>
          </w:p>
        </w:tc>
        <w:tc>
          <w:tcPr>
            <w:tcW w:w="6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  <w:lang w:eastAsia="zh-CN"/>
              </w:rPr>
              <w:t>补岗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13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酉阳县卫健委</w:t>
            </w:r>
          </w:p>
        </w:tc>
        <w:tc>
          <w:tcPr>
            <w:tcW w:w="1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酉阳县人民医院</w:t>
            </w:r>
          </w:p>
        </w:tc>
        <w:tc>
          <w:tcPr>
            <w:tcW w:w="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邓茗中</w:t>
            </w: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男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1982.05</w:t>
            </w:r>
          </w:p>
        </w:tc>
        <w:tc>
          <w:tcPr>
            <w:tcW w:w="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本科</w:t>
            </w:r>
          </w:p>
        </w:tc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2005.10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主治医师</w:t>
            </w: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专技九级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2018.09</w:t>
            </w:r>
          </w:p>
        </w:tc>
        <w:tc>
          <w:tcPr>
            <w:tcW w:w="2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酉阳人社发〔2018〕266号</w:t>
            </w: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主治医师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专技八级</w:t>
            </w:r>
          </w:p>
        </w:tc>
        <w:tc>
          <w:tcPr>
            <w:tcW w:w="6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  <w:lang w:eastAsia="zh-CN"/>
              </w:rPr>
              <w:t>补岗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14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酉阳县卫健委</w:t>
            </w:r>
          </w:p>
        </w:tc>
        <w:tc>
          <w:tcPr>
            <w:tcW w:w="1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酉阳县人民医院</w:t>
            </w:r>
          </w:p>
        </w:tc>
        <w:tc>
          <w:tcPr>
            <w:tcW w:w="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许慧</w:t>
            </w: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女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1989.02</w:t>
            </w:r>
          </w:p>
        </w:tc>
        <w:tc>
          <w:tcPr>
            <w:tcW w:w="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本科    （学士）</w:t>
            </w:r>
          </w:p>
        </w:tc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2011.10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经济师</w:t>
            </w: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专技九级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2018.09</w:t>
            </w:r>
          </w:p>
        </w:tc>
        <w:tc>
          <w:tcPr>
            <w:tcW w:w="2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酉阳人社发〔2018〕266号</w:t>
            </w: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经济师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专技八级</w:t>
            </w:r>
          </w:p>
        </w:tc>
        <w:tc>
          <w:tcPr>
            <w:tcW w:w="6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  <w:lang w:eastAsia="zh-CN"/>
              </w:rPr>
              <w:t>补岗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15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酉阳县卫健委</w:t>
            </w:r>
          </w:p>
        </w:tc>
        <w:tc>
          <w:tcPr>
            <w:tcW w:w="1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酉阳县人民医院</w:t>
            </w:r>
          </w:p>
        </w:tc>
        <w:tc>
          <w:tcPr>
            <w:tcW w:w="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袁春林</w:t>
            </w: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男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1975.04</w:t>
            </w:r>
          </w:p>
        </w:tc>
        <w:tc>
          <w:tcPr>
            <w:tcW w:w="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本科    （学士）</w:t>
            </w:r>
          </w:p>
        </w:tc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2002.07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主治医师</w:t>
            </w: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专技十级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2018.01</w:t>
            </w:r>
          </w:p>
        </w:tc>
        <w:tc>
          <w:tcPr>
            <w:tcW w:w="2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酉阳人社发〔2018〕46号</w:t>
            </w: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主治医师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专技九级</w:t>
            </w:r>
          </w:p>
        </w:tc>
        <w:tc>
          <w:tcPr>
            <w:tcW w:w="6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  <w:lang w:eastAsia="zh-CN"/>
              </w:rPr>
              <w:t>补岗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16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酉阳县卫健委</w:t>
            </w:r>
          </w:p>
        </w:tc>
        <w:tc>
          <w:tcPr>
            <w:tcW w:w="1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酉阳县人民医院</w:t>
            </w:r>
          </w:p>
        </w:tc>
        <w:tc>
          <w:tcPr>
            <w:tcW w:w="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石凌枫</w:t>
            </w: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男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1986.12</w:t>
            </w:r>
          </w:p>
        </w:tc>
        <w:tc>
          <w:tcPr>
            <w:tcW w:w="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本科    （学士）</w:t>
            </w:r>
          </w:p>
        </w:tc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2011.10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主治医师</w:t>
            </w: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专技十级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2018.09</w:t>
            </w:r>
          </w:p>
        </w:tc>
        <w:tc>
          <w:tcPr>
            <w:tcW w:w="2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酉阳人社发〔2018〕266号</w:t>
            </w: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主治医师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专技九级</w:t>
            </w:r>
          </w:p>
        </w:tc>
        <w:tc>
          <w:tcPr>
            <w:tcW w:w="6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  <w:lang w:eastAsia="zh-CN"/>
              </w:rPr>
              <w:t>补岗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17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酉阳县卫健委</w:t>
            </w:r>
          </w:p>
        </w:tc>
        <w:tc>
          <w:tcPr>
            <w:tcW w:w="1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酉阳县人民医院</w:t>
            </w:r>
          </w:p>
        </w:tc>
        <w:tc>
          <w:tcPr>
            <w:tcW w:w="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程芳林</w:t>
            </w: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女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1987.02</w:t>
            </w:r>
          </w:p>
        </w:tc>
        <w:tc>
          <w:tcPr>
            <w:tcW w:w="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本科    （学士）</w:t>
            </w:r>
          </w:p>
        </w:tc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2011.10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主治医师</w:t>
            </w: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专技十级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2018.09</w:t>
            </w:r>
          </w:p>
        </w:tc>
        <w:tc>
          <w:tcPr>
            <w:tcW w:w="2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酉阳人社发〔2018〕266号</w:t>
            </w: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主治医师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专技九级</w:t>
            </w:r>
          </w:p>
        </w:tc>
        <w:tc>
          <w:tcPr>
            <w:tcW w:w="6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  <w:lang w:eastAsia="zh-CN"/>
              </w:rPr>
              <w:t>补岗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42" w:hRule="atLeast"/>
        </w:trPr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18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酉阳县卫健委</w:t>
            </w:r>
          </w:p>
        </w:tc>
        <w:tc>
          <w:tcPr>
            <w:tcW w:w="1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酉阳县人民医院</w:t>
            </w:r>
          </w:p>
        </w:tc>
        <w:tc>
          <w:tcPr>
            <w:tcW w:w="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何百灵</w:t>
            </w: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女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1987.10</w:t>
            </w:r>
          </w:p>
        </w:tc>
        <w:tc>
          <w:tcPr>
            <w:tcW w:w="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本科    （学士）</w:t>
            </w:r>
          </w:p>
        </w:tc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2011.10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主治医师</w:t>
            </w: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专技十级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2018.09</w:t>
            </w:r>
          </w:p>
        </w:tc>
        <w:tc>
          <w:tcPr>
            <w:tcW w:w="2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酉阳人社发〔2018〕266号</w:t>
            </w: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主治医师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专技九级</w:t>
            </w:r>
          </w:p>
        </w:tc>
        <w:tc>
          <w:tcPr>
            <w:tcW w:w="6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  <w:lang w:eastAsia="zh-CN"/>
              </w:rPr>
              <w:t>补岗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19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酉阳县卫健委</w:t>
            </w:r>
          </w:p>
        </w:tc>
        <w:tc>
          <w:tcPr>
            <w:tcW w:w="1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酉阳县人民医院</w:t>
            </w:r>
          </w:p>
        </w:tc>
        <w:tc>
          <w:tcPr>
            <w:tcW w:w="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童静</w:t>
            </w: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女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1987.06</w:t>
            </w:r>
          </w:p>
        </w:tc>
        <w:tc>
          <w:tcPr>
            <w:tcW w:w="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本科    （学士）</w:t>
            </w:r>
          </w:p>
        </w:tc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2014.11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主治医师</w:t>
            </w: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专技十级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2018.09</w:t>
            </w:r>
          </w:p>
        </w:tc>
        <w:tc>
          <w:tcPr>
            <w:tcW w:w="2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酉阳人社发〔2018〕266号</w:t>
            </w: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主治医师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专技九级</w:t>
            </w:r>
          </w:p>
        </w:tc>
        <w:tc>
          <w:tcPr>
            <w:tcW w:w="6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  <w:lang w:eastAsia="zh-CN"/>
              </w:rPr>
              <w:t>补岗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20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酉阳县卫健委</w:t>
            </w:r>
          </w:p>
        </w:tc>
        <w:tc>
          <w:tcPr>
            <w:tcW w:w="1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酉阳县人民医院</w:t>
            </w:r>
          </w:p>
        </w:tc>
        <w:tc>
          <w:tcPr>
            <w:tcW w:w="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唐鹏</w:t>
            </w: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男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1987.03</w:t>
            </w:r>
          </w:p>
        </w:tc>
        <w:tc>
          <w:tcPr>
            <w:tcW w:w="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本科    （学士）</w:t>
            </w:r>
          </w:p>
        </w:tc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2010.11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主治医师</w:t>
            </w: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专技十级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2018.09</w:t>
            </w:r>
          </w:p>
        </w:tc>
        <w:tc>
          <w:tcPr>
            <w:tcW w:w="2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酉阳人社发〔2018〕266号</w:t>
            </w: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主治医师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专技九级</w:t>
            </w:r>
          </w:p>
        </w:tc>
        <w:tc>
          <w:tcPr>
            <w:tcW w:w="6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  <w:lang w:eastAsia="zh-CN"/>
              </w:rPr>
              <w:t>补岗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21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酉阳县卫健委</w:t>
            </w:r>
          </w:p>
        </w:tc>
        <w:tc>
          <w:tcPr>
            <w:tcW w:w="1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酉阳县人民医院</w:t>
            </w:r>
          </w:p>
        </w:tc>
        <w:tc>
          <w:tcPr>
            <w:tcW w:w="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张伟</w:t>
            </w: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男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1986.12</w:t>
            </w:r>
          </w:p>
        </w:tc>
        <w:tc>
          <w:tcPr>
            <w:tcW w:w="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本科    （学士）</w:t>
            </w:r>
          </w:p>
        </w:tc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2010.11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主治医师</w:t>
            </w: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专技十级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2018.09</w:t>
            </w:r>
          </w:p>
        </w:tc>
        <w:tc>
          <w:tcPr>
            <w:tcW w:w="2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酉阳人社发〔2018〕266号</w:t>
            </w: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主治医师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专技九级</w:t>
            </w:r>
          </w:p>
        </w:tc>
        <w:tc>
          <w:tcPr>
            <w:tcW w:w="6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  <w:lang w:eastAsia="zh-CN"/>
              </w:rPr>
              <w:t>补岗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22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酉阳县卫健委</w:t>
            </w:r>
          </w:p>
        </w:tc>
        <w:tc>
          <w:tcPr>
            <w:tcW w:w="1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酉阳县人民医院</w:t>
            </w:r>
          </w:p>
        </w:tc>
        <w:tc>
          <w:tcPr>
            <w:tcW w:w="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刘函</w:t>
            </w: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男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1983.11</w:t>
            </w:r>
          </w:p>
        </w:tc>
        <w:tc>
          <w:tcPr>
            <w:tcW w:w="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本科</w:t>
            </w:r>
          </w:p>
        </w:tc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2008.10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主治医师</w:t>
            </w: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专技十级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2018.09</w:t>
            </w:r>
          </w:p>
        </w:tc>
        <w:tc>
          <w:tcPr>
            <w:tcW w:w="2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酉阳人社发〔2018〕266号</w:t>
            </w: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主治医师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专技九级</w:t>
            </w:r>
          </w:p>
        </w:tc>
        <w:tc>
          <w:tcPr>
            <w:tcW w:w="6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  <w:lang w:eastAsia="zh-CN"/>
              </w:rPr>
              <w:t>补岗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23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酉阳县卫健委</w:t>
            </w:r>
          </w:p>
        </w:tc>
        <w:tc>
          <w:tcPr>
            <w:tcW w:w="1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酉阳县人民医院</w:t>
            </w:r>
          </w:p>
        </w:tc>
        <w:tc>
          <w:tcPr>
            <w:tcW w:w="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陈芳</w:t>
            </w: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男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1986.02</w:t>
            </w:r>
          </w:p>
        </w:tc>
        <w:tc>
          <w:tcPr>
            <w:tcW w:w="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本科    （学士）</w:t>
            </w:r>
          </w:p>
        </w:tc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2010.11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主治医师</w:t>
            </w: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专技十级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2018.09</w:t>
            </w:r>
          </w:p>
        </w:tc>
        <w:tc>
          <w:tcPr>
            <w:tcW w:w="2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酉阳人社发〔2018〕266号</w:t>
            </w: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主治医师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专技九级</w:t>
            </w:r>
          </w:p>
        </w:tc>
        <w:tc>
          <w:tcPr>
            <w:tcW w:w="6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  <w:lang w:eastAsia="zh-CN"/>
              </w:rPr>
              <w:t>补岗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42" w:hRule="atLeast"/>
        </w:trPr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24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酉阳县卫健委</w:t>
            </w:r>
          </w:p>
        </w:tc>
        <w:tc>
          <w:tcPr>
            <w:tcW w:w="1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酉阳县人民医院</w:t>
            </w:r>
          </w:p>
        </w:tc>
        <w:tc>
          <w:tcPr>
            <w:tcW w:w="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刁昌莉</w:t>
            </w: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女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1987.07</w:t>
            </w:r>
          </w:p>
        </w:tc>
        <w:tc>
          <w:tcPr>
            <w:tcW w:w="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本科    （学士）</w:t>
            </w:r>
          </w:p>
        </w:tc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2011.10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主治医师</w:t>
            </w: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专技十级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2018.09</w:t>
            </w:r>
          </w:p>
        </w:tc>
        <w:tc>
          <w:tcPr>
            <w:tcW w:w="2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酉阳人社发〔2018〕266号</w:t>
            </w: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主治医师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专技九级</w:t>
            </w:r>
          </w:p>
        </w:tc>
        <w:tc>
          <w:tcPr>
            <w:tcW w:w="6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  <w:lang w:eastAsia="zh-CN"/>
              </w:rPr>
              <w:t>补岗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25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酉阳县卫健委</w:t>
            </w:r>
          </w:p>
        </w:tc>
        <w:tc>
          <w:tcPr>
            <w:tcW w:w="1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酉阳县人民医院</w:t>
            </w:r>
          </w:p>
        </w:tc>
        <w:tc>
          <w:tcPr>
            <w:tcW w:w="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吴熙</w:t>
            </w: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女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1990.06</w:t>
            </w:r>
          </w:p>
        </w:tc>
        <w:tc>
          <w:tcPr>
            <w:tcW w:w="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本科    （学士）</w:t>
            </w:r>
          </w:p>
        </w:tc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2013.10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经济师</w:t>
            </w: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专技十级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2018.09</w:t>
            </w:r>
          </w:p>
        </w:tc>
        <w:tc>
          <w:tcPr>
            <w:tcW w:w="2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酉阳人社发〔2018〕266号</w:t>
            </w: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经济师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专技九级</w:t>
            </w:r>
          </w:p>
        </w:tc>
        <w:tc>
          <w:tcPr>
            <w:tcW w:w="6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  <w:lang w:eastAsia="zh-CN"/>
              </w:rPr>
              <w:t>补岗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26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酉阳县卫健委</w:t>
            </w:r>
          </w:p>
        </w:tc>
        <w:tc>
          <w:tcPr>
            <w:tcW w:w="1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酉阳县人民医院</w:t>
            </w:r>
          </w:p>
        </w:tc>
        <w:tc>
          <w:tcPr>
            <w:tcW w:w="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冉文武</w:t>
            </w: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男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1986.12</w:t>
            </w:r>
          </w:p>
        </w:tc>
        <w:tc>
          <w:tcPr>
            <w:tcW w:w="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本科    （学士）</w:t>
            </w:r>
          </w:p>
        </w:tc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2013.04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主治医师</w:t>
            </w: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专技十二级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2018.09</w:t>
            </w:r>
          </w:p>
        </w:tc>
        <w:tc>
          <w:tcPr>
            <w:tcW w:w="2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酉阳人社发〔2018〕266号</w:t>
            </w: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主治医师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专技十一级</w:t>
            </w:r>
          </w:p>
        </w:tc>
        <w:tc>
          <w:tcPr>
            <w:tcW w:w="6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  <w:lang w:eastAsia="zh-CN"/>
              </w:rPr>
              <w:t>补岗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27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酉阳县卫健委</w:t>
            </w:r>
          </w:p>
        </w:tc>
        <w:tc>
          <w:tcPr>
            <w:tcW w:w="1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酉阳县人民医院</w:t>
            </w:r>
          </w:p>
        </w:tc>
        <w:tc>
          <w:tcPr>
            <w:tcW w:w="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田颖</w:t>
            </w: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女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1988.09</w:t>
            </w:r>
          </w:p>
        </w:tc>
        <w:tc>
          <w:tcPr>
            <w:tcW w:w="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本科    （学士）</w:t>
            </w:r>
          </w:p>
        </w:tc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2013.10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护师</w:t>
            </w: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专技十二级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2016.09</w:t>
            </w:r>
          </w:p>
        </w:tc>
        <w:tc>
          <w:tcPr>
            <w:tcW w:w="2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酉阳人社发〔2016〕268号</w:t>
            </w: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护师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专技十一级</w:t>
            </w:r>
          </w:p>
        </w:tc>
        <w:tc>
          <w:tcPr>
            <w:tcW w:w="6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  <w:lang w:eastAsia="zh-CN"/>
              </w:rPr>
              <w:t>补岗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28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酉阳县卫健委</w:t>
            </w:r>
          </w:p>
        </w:tc>
        <w:tc>
          <w:tcPr>
            <w:tcW w:w="1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酉阳县人民医院</w:t>
            </w:r>
          </w:p>
        </w:tc>
        <w:tc>
          <w:tcPr>
            <w:tcW w:w="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张科</w:t>
            </w: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男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1987.05</w:t>
            </w:r>
          </w:p>
        </w:tc>
        <w:tc>
          <w:tcPr>
            <w:tcW w:w="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本科    （学士）</w:t>
            </w:r>
          </w:p>
        </w:tc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2013.04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中医师</w:t>
            </w: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专技十二级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2016.09</w:t>
            </w:r>
          </w:p>
        </w:tc>
        <w:tc>
          <w:tcPr>
            <w:tcW w:w="2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酉阳人社发〔2016〕268号</w:t>
            </w: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中医师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专技十一级</w:t>
            </w:r>
          </w:p>
        </w:tc>
        <w:tc>
          <w:tcPr>
            <w:tcW w:w="6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  <w:lang w:eastAsia="zh-CN"/>
              </w:rPr>
              <w:t>补岗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29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酉阳县卫健委</w:t>
            </w:r>
          </w:p>
        </w:tc>
        <w:tc>
          <w:tcPr>
            <w:tcW w:w="1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酉阳县人民医院</w:t>
            </w:r>
          </w:p>
        </w:tc>
        <w:tc>
          <w:tcPr>
            <w:tcW w:w="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彭瑶</w:t>
            </w: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女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1989.04</w:t>
            </w:r>
          </w:p>
        </w:tc>
        <w:tc>
          <w:tcPr>
            <w:tcW w:w="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本科    （学士）</w:t>
            </w:r>
          </w:p>
        </w:tc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2014.11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医师</w:t>
            </w: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专技十二级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2016.09</w:t>
            </w:r>
          </w:p>
        </w:tc>
        <w:tc>
          <w:tcPr>
            <w:tcW w:w="2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酉阳人社发〔2016〕268号</w:t>
            </w: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医师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专技十一级</w:t>
            </w:r>
          </w:p>
        </w:tc>
        <w:tc>
          <w:tcPr>
            <w:tcW w:w="6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  <w:lang w:eastAsia="zh-CN"/>
              </w:rPr>
              <w:t>补岗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42" w:hRule="atLeast"/>
        </w:trPr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30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酉阳县卫健委</w:t>
            </w:r>
          </w:p>
        </w:tc>
        <w:tc>
          <w:tcPr>
            <w:tcW w:w="1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酉阳县人民医院</w:t>
            </w:r>
          </w:p>
        </w:tc>
        <w:tc>
          <w:tcPr>
            <w:tcW w:w="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龙海旺</w:t>
            </w: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男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1993.05</w:t>
            </w:r>
          </w:p>
        </w:tc>
        <w:tc>
          <w:tcPr>
            <w:tcW w:w="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本科    （学士）</w:t>
            </w:r>
          </w:p>
        </w:tc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2015.09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医师</w:t>
            </w: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专技十二级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2016.09</w:t>
            </w:r>
          </w:p>
        </w:tc>
        <w:tc>
          <w:tcPr>
            <w:tcW w:w="2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酉阳人社发〔2016〕268号</w:t>
            </w: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医师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专技十一级</w:t>
            </w:r>
          </w:p>
        </w:tc>
        <w:tc>
          <w:tcPr>
            <w:tcW w:w="6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  <w:lang w:eastAsia="zh-CN"/>
              </w:rPr>
              <w:t>补岗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31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酉阳县卫健委</w:t>
            </w:r>
          </w:p>
        </w:tc>
        <w:tc>
          <w:tcPr>
            <w:tcW w:w="1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酉阳县人民医院</w:t>
            </w:r>
          </w:p>
        </w:tc>
        <w:tc>
          <w:tcPr>
            <w:tcW w:w="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魏芳</w:t>
            </w: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女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1991.03</w:t>
            </w:r>
          </w:p>
        </w:tc>
        <w:tc>
          <w:tcPr>
            <w:tcW w:w="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本科    （学士）</w:t>
            </w:r>
          </w:p>
        </w:tc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2014.11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医师</w:t>
            </w: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专技十二级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2016.09</w:t>
            </w:r>
          </w:p>
        </w:tc>
        <w:tc>
          <w:tcPr>
            <w:tcW w:w="2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酉阳人社发〔2016〕268号</w:t>
            </w: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医师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专技十一级</w:t>
            </w:r>
          </w:p>
        </w:tc>
        <w:tc>
          <w:tcPr>
            <w:tcW w:w="6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  <w:lang w:eastAsia="zh-CN"/>
              </w:rPr>
              <w:t>补岗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32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酉阳县卫健委</w:t>
            </w:r>
          </w:p>
        </w:tc>
        <w:tc>
          <w:tcPr>
            <w:tcW w:w="1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酉阳县人民医院</w:t>
            </w:r>
          </w:p>
        </w:tc>
        <w:tc>
          <w:tcPr>
            <w:tcW w:w="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游媛</w:t>
            </w: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女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1987.12</w:t>
            </w:r>
          </w:p>
        </w:tc>
        <w:tc>
          <w:tcPr>
            <w:tcW w:w="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本科    （学士）</w:t>
            </w:r>
          </w:p>
        </w:tc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2014.11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医师</w:t>
            </w: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专技十二级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2016.09</w:t>
            </w:r>
          </w:p>
        </w:tc>
        <w:tc>
          <w:tcPr>
            <w:tcW w:w="2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酉阳人社发〔2016〕268号</w:t>
            </w: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医师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专技十一级</w:t>
            </w:r>
          </w:p>
        </w:tc>
        <w:tc>
          <w:tcPr>
            <w:tcW w:w="6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  <w:lang w:eastAsia="zh-CN"/>
              </w:rPr>
              <w:t>补岗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33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酉阳县卫健委</w:t>
            </w:r>
          </w:p>
        </w:tc>
        <w:tc>
          <w:tcPr>
            <w:tcW w:w="1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酉阳县人民医院</w:t>
            </w:r>
          </w:p>
        </w:tc>
        <w:tc>
          <w:tcPr>
            <w:tcW w:w="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邓义浪</w:t>
            </w: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男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1991.02</w:t>
            </w:r>
          </w:p>
        </w:tc>
        <w:tc>
          <w:tcPr>
            <w:tcW w:w="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本科    （学士）</w:t>
            </w:r>
          </w:p>
        </w:tc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2015.09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医师</w:t>
            </w: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专技十二级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2017.09</w:t>
            </w:r>
          </w:p>
        </w:tc>
        <w:tc>
          <w:tcPr>
            <w:tcW w:w="2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酉阳人社发〔2017〕328号</w:t>
            </w: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医师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专技十一级</w:t>
            </w:r>
          </w:p>
        </w:tc>
        <w:tc>
          <w:tcPr>
            <w:tcW w:w="6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  <w:lang w:eastAsia="zh-CN"/>
              </w:rPr>
              <w:t>补岗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34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酉阳县卫健委</w:t>
            </w:r>
          </w:p>
        </w:tc>
        <w:tc>
          <w:tcPr>
            <w:tcW w:w="1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酉阳县人民医院</w:t>
            </w:r>
          </w:p>
        </w:tc>
        <w:tc>
          <w:tcPr>
            <w:tcW w:w="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何艳旭</w:t>
            </w: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男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1988.10</w:t>
            </w:r>
          </w:p>
        </w:tc>
        <w:tc>
          <w:tcPr>
            <w:tcW w:w="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本科    （学士）</w:t>
            </w:r>
          </w:p>
        </w:tc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2015.09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医师</w:t>
            </w: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专技十二级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2017.09</w:t>
            </w:r>
          </w:p>
        </w:tc>
        <w:tc>
          <w:tcPr>
            <w:tcW w:w="2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酉阳人社发〔2017〕328号</w:t>
            </w: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医师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专技十一级</w:t>
            </w:r>
          </w:p>
        </w:tc>
        <w:tc>
          <w:tcPr>
            <w:tcW w:w="6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  <w:lang w:eastAsia="zh-CN"/>
              </w:rPr>
              <w:t>补岗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35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酉阳县卫健委</w:t>
            </w:r>
          </w:p>
        </w:tc>
        <w:tc>
          <w:tcPr>
            <w:tcW w:w="1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酉阳县人民医院</w:t>
            </w:r>
          </w:p>
        </w:tc>
        <w:tc>
          <w:tcPr>
            <w:tcW w:w="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辛云燕</w:t>
            </w: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女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1990.07</w:t>
            </w:r>
          </w:p>
        </w:tc>
        <w:tc>
          <w:tcPr>
            <w:tcW w:w="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本科    （学士）</w:t>
            </w:r>
          </w:p>
        </w:tc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2016.11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护师</w:t>
            </w: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专技十二级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2018.09</w:t>
            </w:r>
          </w:p>
        </w:tc>
        <w:tc>
          <w:tcPr>
            <w:tcW w:w="2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酉阳人社发〔2018〕266号</w:t>
            </w: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护师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专技十一级</w:t>
            </w:r>
          </w:p>
        </w:tc>
        <w:tc>
          <w:tcPr>
            <w:tcW w:w="6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  <w:lang w:eastAsia="zh-CN"/>
              </w:rPr>
              <w:t>补岗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42" w:hRule="atLeast"/>
        </w:trPr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36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酉阳县卫健委</w:t>
            </w:r>
          </w:p>
        </w:tc>
        <w:tc>
          <w:tcPr>
            <w:tcW w:w="1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酉阳县人民医院</w:t>
            </w:r>
          </w:p>
        </w:tc>
        <w:tc>
          <w:tcPr>
            <w:tcW w:w="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汤淇龙</w:t>
            </w: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男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1992.03</w:t>
            </w:r>
          </w:p>
        </w:tc>
        <w:tc>
          <w:tcPr>
            <w:tcW w:w="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本科    （学士）</w:t>
            </w:r>
          </w:p>
        </w:tc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2016.11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助理会计师</w:t>
            </w: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专技十二级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2018.09</w:t>
            </w:r>
          </w:p>
        </w:tc>
        <w:tc>
          <w:tcPr>
            <w:tcW w:w="2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酉阳人社发〔2018〕266号</w:t>
            </w: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助理会计师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专技十一级</w:t>
            </w:r>
          </w:p>
        </w:tc>
        <w:tc>
          <w:tcPr>
            <w:tcW w:w="6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  <w:lang w:eastAsia="zh-CN"/>
              </w:rPr>
              <w:t>补岗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37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酉阳县卫健委</w:t>
            </w:r>
          </w:p>
        </w:tc>
        <w:tc>
          <w:tcPr>
            <w:tcW w:w="1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酉阳县人民医院</w:t>
            </w:r>
          </w:p>
        </w:tc>
        <w:tc>
          <w:tcPr>
            <w:tcW w:w="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张潆文</w:t>
            </w: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女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1990.08</w:t>
            </w:r>
          </w:p>
        </w:tc>
        <w:tc>
          <w:tcPr>
            <w:tcW w:w="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本科    （学士）</w:t>
            </w:r>
          </w:p>
        </w:tc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2014.11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医师</w:t>
            </w: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专技十二级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2018.09</w:t>
            </w:r>
          </w:p>
        </w:tc>
        <w:tc>
          <w:tcPr>
            <w:tcW w:w="2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酉阳人社发〔2018〕266号</w:t>
            </w: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医师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专技十一级</w:t>
            </w:r>
          </w:p>
        </w:tc>
        <w:tc>
          <w:tcPr>
            <w:tcW w:w="6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  <w:lang w:eastAsia="zh-CN"/>
              </w:rPr>
              <w:t>补岗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38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酉阳县卫健委</w:t>
            </w:r>
          </w:p>
        </w:tc>
        <w:tc>
          <w:tcPr>
            <w:tcW w:w="1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酉阳县人民医院</w:t>
            </w:r>
          </w:p>
        </w:tc>
        <w:tc>
          <w:tcPr>
            <w:tcW w:w="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田杨</w:t>
            </w: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男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1988.11</w:t>
            </w:r>
          </w:p>
        </w:tc>
        <w:tc>
          <w:tcPr>
            <w:tcW w:w="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本科    （学士）</w:t>
            </w:r>
          </w:p>
        </w:tc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2016.11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中医师</w:t>
            </w: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专技十二级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2018.09</w:t>
            </w:r>
          </w:p>
        </w:tc>
        <w:tc>
          <w:tcPr>
            <w:tcW w:w="2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酉阳人社发〔2018〕266号</w:t>
            </w: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中医师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专技十一级</w:t>
            </w:r>
          </w:p>
        </w:tc>
        <w:tc>
          <w:tcPr>
            <w:tcW w:w="6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  <w:lang w:eastAsia="zh-CN"/>
              </w:rPr>
              <w:t>补岗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39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酉阳县卫健委</w:t>
            </w:r>
          </w:p>
        </w:tc>
        <w:tc>
          <w:tcPr>
            <w:tcW w:w="1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酉阳县人民医院</w:t>
            </w:r>
          </w:p>
        </w:tc>
        <w:tc>
          <w:tcPr>
            <w:tcW w:w="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李希栩</w:t>
            </w: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女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1989.03</w:t>
            </w:r>
          </w:p>
        </w:tc>
        <w:tc>
          <w:tcPr>
            <w:tcW w:w="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本科    （学士）</w:t>
            </w:r>
          </w:p>
        </w:tc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2013.04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医师</w:t>
            </w: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专技十二级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2018.09</w:t>
            </w:r>
          </w:p>
        </w:tc>
        <w:tc>
          <w:tcPr>
            <w:tcW w:w="2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酉阳人社发〔2018〕266号</w:t>
            </w: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医师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专技十一级</w:t>
            </w:r>
          </w:p>
        </w:tc>
        <w:tc>
          <w:tcPr>
            <w:tcW w:w="6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  <w:lang w:eastAsia="zh-CN"/>
              </w:rPr>
              <w:t>补岗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40</w:t>
            </w: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酉阳县卫健委</w:t>
            </w:r>
          </w:p>
        </w:tc>
        <w:tc>
          <w:tcPr>
            <w:tcW w:w="1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酉阳县人民医院</w:t>
            </w:r>
          </w:p>
        </w:tc>
        <w:tc>
          <w:tcPr>
            <w:tcW w:w="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蒋祎</w:t>
            </w: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男</w:t>
            </w: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1992.03</w:t>
            </w:r>
          </w:p>
        </w:tc>
        <w:tc>
          <w:tcPr>
            <w:tcW w:w="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本科</w:t>
            </w:r>
          </w:p>
        </w:tc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2015.09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检验师</w:t>
            </w: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专技十二级</w:t>
            </w:r>
          </w:p>
        </w:tc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2018.09</w:t>
            </w:r>
          </w:p>
        </w:tc>
        <w:tc>
          <w:tcPr>
            <w:tcW w:w="2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酉阳人社发〔2018〕266号</w:t>
            </w:r>
          </w:p>
        </w:tc>
        <w:tc>
          <w:tcPr>
            <w:tcW w:w="1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检验师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</w:rPr>
              <w:t>专技十一级</w:t>
            </w:r>
          </w:p>
        </w:tc>
        <w:tc>
          <w:tcPr>
            <w:tcW w:w="6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"/>
                <w:sz w:val="18"/>
                <w:szCs w:val="22"/>
              </w:rPr>
            </w:pPr>
            <w:r>
              <w:rPr>
                <w:rFonts w:hint="eastAsia" w:ascii="Times New Roman" w:hAnsi="Times New Roman" w:eastAsia="仿宋"/>
                <w:sz w:val="18"/>
                <w:szCs w:val="22"/>
                <w:lang w:eastAsia="zh-CN"/>
              </w:rPr>
              <w:t>补岗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textAlignment w:val="auto"/>
        <w:rPr>
          <w:rFonts w:hint="eastAsia" w:ascii="Times New Roman" w:hAnsi="Times New Roman" w:eastAsia="仿宋"/>
          <w:sz w:val="18"/>
          <w:szCs w:val="22"/>
        </w:rPr>
      </w:pPr>
    </w:p>
    <w:p>
      <w:pPr>
        <w:rPr>
          <w:rFonts w:hint="eastAsia" w:ascii="方正仿宋简体" w:hAnsi="仿宋_GB2312" w:eastAsia="方正仿宋简体" w:cs="仿宋_GB2312"/>
          <w:kern w:val="0"/>
          <w:sz w:val="22"/>
        </w:rPr>
      </w:pPr>
    </w:p>
    <w:p/>
    <w:sectPr>
      <w:pgSz w:w="16838" w:h="11906" w:orient="landscape"/>
      <w:pgMar w:top="1270" w:right="1366" w:bottom="1270" w:left="108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775209"/>
    <w:rsid w:val="6D535020"/>
    <w:rsid w:val="766B1CC2"/>
    <w:rsid w:val="7677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2020-12-28T08:14:00Z</dcterms:created>
  <dc:creator>Tian</dc:creator>
  <cp:lastModifiedBy>Tian</cp:lastModifiedBy>
  <dcterms:modified xsi:type="dcterms:W3CDTF">2020-12-28T08:30:48Z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